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ELLEN ANN  BROWN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