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SUSAN  BRILLHART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