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BRYAN BRADLEY  BRILLHART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