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JUDITH ANN  BRIGHT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077 2442322062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