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MELANIE GAY  BREWER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