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JENNIE   BRANTNER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