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VALERIE BETTIE  BRANT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28th,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077 2443022216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