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PAULA KAY  BRADY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077 2441989766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