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NANCY PATRICIA  BRADY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19,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077 2442322102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