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Miss  ELIZABETH  MISS BRADBURY WINDFELDER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