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KATHLEEN P  BOYER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077 2441596201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