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BARBARA J  BOWEN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30th,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077 2443022232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