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YOUNG ME EVERETT  BOW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