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KATHLEEN   BOVINO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077 2442322156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