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ALFRED ANTHONY  BOVINO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