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JUDITH LOUISE  BOTTOMLEY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24, 2023 - Egypt Air /  MS592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077 2441729494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