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EDWARD  BOSTIC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