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EDITH HOWARD  BOSTIC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