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ALAN  BOSS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