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FRANCES  BOSS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