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Margaret Joyce  BOSCH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