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FRANK   BOOTH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077 2442129921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