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WILLIAM FRANCIS  BONNEY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Liat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50-843-2963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liatpekker@gmail.com 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Liat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50-843-2963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liatpekker@gmail.com 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29th,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077 2441855678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