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ELIZABETH MARGARET  BONNEY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29th,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077 2441855677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