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25C53" w14:textId="2964F5F5" w:rsidR="005D1CBC" w:rsidRPr="00112163" w:rsidRDefault="009717EC" w:rsidP="00C2360B">
      <w:pPr>
        <w:jc w:val="center"/>
        <w:rPr>
          <w:rFonts w:ascii="Times New Roman" w:hAnsi="Times New Roman" w:cs="Times New Roman"/>
          <w:caps/>
          <w:sz w:val="48"/>
          <w:szCs w:val="48"/>
          <w:shd w:val="clear" w:color="auto" w:fill="FFFFFF"/>
        </w:rPr>
      </w:pPr>
      <w:r w:rsidRPr="008D28A7">
        <w:rPr>
          <w:rStyle w:val="normaltextrun"/>
          <w:rFonts w:ascii="Times New Roman" w:hAnsi="Times New Roman" w:cs="Times New Roman"/>
          <w:caps/>
          <w:noProof/>
          <w:sz w:val="48"/>
          <w:szCs w:val="48"/>
          <w:shd w:val="clear" w:color="auto" w:fill="FFFFFF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360C9E" wp14:editId="698EE123">
                <wp:simplePos x="0" y="0"/>
                <wp:positionH relativeFrom="column">
                  <wp:posOffset>-133350</wp:posOffset>
                </wp:positionH>
                <wp:positionV relativeFrom="paragraph">
                  <wp:posOffset>400050</wp:posOffset>
                </wp:positionV>
                <wp:extent cx="6182360" cy="0"/>
                <wp:effectExtent l="6350" t="15240" r="12065" b="13335"/>
                <wp:wrapNone/>
                <wp:docPr id="3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23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BA723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31.5pt" to="476.3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" strokecolor="#a5a5a5" strokeweight="1pt"/>
            </w:pict>
          </mc:Fallback>
        </mc:AlternateContent>
      </w:r>
      <w:r w:rsidR="008D28A7" w:rsidRPr="008D28A7">
        <w:rPr>
          <w:rStyle w:val="normaltextrun"/>
          <w:rFonts w:ascii="Times New Roman" w:hAnsi="Times New Roman" w:cs="Times New Roman"/>
          <w:caps/>
          <w:sz w:val="48"/>
          <w:szCs w:val="48"/>
          <w:shd w:val="clear" w:color="auto" w:fill="FFFFFF"/>
        </w:rPr>
        <w:t>Flight Departure</w:t>
      </w:r>
    </w:p>
    <w:p w14:paraId="38A5E919" w14:textId="26CCF0DB" w:rsidR="00D410F0" w:rsidRPr="00DC1605" w:rsidRDefault="00D410F0" w:rsidP="564FDAB3">
      <w:pPr>
        <w:rPr>
          <w:sz w:val="24"/>
          <w:szCs w:val="24"/>
          <w:shd w:val="clear" w:color="auto" w:fill="FFFFFF"/>
        </w:rPr>
      </w:pPr>
      <w:r w:rsidRPr="564FDAB3">
        <w:rPr>
          <w:sz w:val="24"/>
          <w:szCs w:val="24"/>
          <w:shd w:val="clear" w:color="auto" w:fill="FFFFFF"/>
        </w:rPr>
        <w:t xml:space="preserve">Dear </w:t>
      </w:r>
      <w:proofErr w:type="spellStart"/>
      <w:r w:rsidR="002121A9" w:rsidRPr="002121A9">
        <w:rPr>
          <w:sz w:val="24"/>
          <w:szCs w:val="24"/>
          <w:shd w:val="clear" w:color="auto" w:fill="FFFFFF"/>
        </w:rPr>
        <w:t> LORENZO SALVADOR  BONGOLAN</w:t>
      </w:r>
      <w:proofErr w:type="spellEnd"/>
      <w:r w:rsidRPr="564FDAB3">
        <w:rPr>
          <w:sz w:val="24"/>
          <w:szCs w:val="24"/>
          <w:shd w:val="clear" w:color="auto" w:fill="FFFFFF"/>
        </w:rPr>
        <w:t>,</w:t>
      </w:r>
    </w:p>
    <w:p w14:paraId="69FEE9FA" w14:textId="23C0179D" w:rsidR="007C2D2A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5C6C57" wp14:editId="083CBC1B">
                <wp:simplePos x="0" y="0"/>
                <wp:positionH relativeFrom="column">
                  <wp:posOffset>19050</wp:posOffset>
                </wp:positionH>
                <wp:positionV relativeFrom="paragraph">
                  <wp:posOffset>99060</wp:posOffset>
                </wp:positionV>
                <wp:extent cx="5819775" cy="8191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819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F5D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rFonts w:asciiTheme="minorHAnsi" w:hAnsiTheme="minorHAnsi" w:cstheme="minorHAnsi"/>
                                <w:caps/>
                              </w:rPr>
                            </w:pPr>
                            <w:r w:rsidRPr="002A5536">
                              <w:rPr>
                                <w:rStyle w:val="Body-SubheadBoldCaps"/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AFTER HOURS CONTACT INFORMATION </w:t>
                            </w:r>
                          </w:p>
                          <w:p w14:paraId="50ABFC58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</w:rPr>
                              <w:t xml:space="preserve">Viking Host: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</w:rPr>
                              <w:t>Laura Touitou</w:t>
                            </w:r>
                            <w:proofErr w:type="spellEnd"/>
                          </w:p>
                          <w:p w14:paraId="70FCACBC" w14:textId="0DD0D7AC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Cs/>
                                <w:highlight w:val="yellow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P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h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one:  </w:t>
                            </w:r>
                            <w:r w:rsidR="00C2360B">
                              <w:rPr>
                                <w:rStyle w:val="Body-CalibriSubheadBoldCharacter"/>
                                <w:bCs/>
                              </w:rPr>
                              <w:t>+972 -</w:t>
                            </w: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>053-3342424</w:t>
                            </w:r>
                            <w:proofErr w:type="spellEnd"/>
                          </w:p>
                          <w:p w14:paraId="287B904D" w14:textId="77777777" w:rsidR="002A5536" w:rsidRPr="002A5536" w:rsidRDefault="002A5536" w:rsidP="002A5536">
                            <w:pPr>
                              <w:pStyle w:val="Body-Calibri11pt"/>
                              <w:spacing w:after="0"/>
                              <w:jc w:val="center"/>
                              <w:outlineLvl w:val="0"/>
                              <w:rPr>
                                <w:rStyle w:val="Body-CalibriSubheadBoldCharacter"/>
                                <w:b w:val="0"/>
                              </w:rPr>
                            </w:pPr>
                            <w:r w:rsidRPr="002A5536">
                              <w:rPr>
                                <w:rStyle w:val="Body-CalibriSubheadBoldCharacter"/>
                                <w:bCs/>
                              </w:rPr>
                              <w:t xml:space="preserve">Email:   </w:t>
                            </w:r>
                            <w:proofErr w:type="spellStart"/>
                            <w:r w:rsidRPr="002A5536">
                              <w:rPr>
                                <w:rStyle w:val="Body-CalibriSubheadBoldCharacter"/>
                                <w:b w:val="0"/>
                              </w:rPr>
                              <w:t>laura.touit@gmail.com</w:t>
                            </w:r>
                            <w:proofErr w:type="spellEnd"/>
                          </w:p>
                          <w:p w14:paraId="76C73D22" w14:textId="77777777" w:rsidR="002A5536" w:rsidRPr="002A5536" w:rsidRDefault="002A5536" w:rsidP="002A553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C6C57" id="Rectangle 1" o:spid="_x0000_s1026" style="position:absolute;margin-left:1.5pt;margin-top:7.8pt;width:458.2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" fillcolor="white [3212]" strokecolor="#1f3763 [1604]" strokeweight="1pt">
                <v:textbox>
                  <w:txbxContent>
                    <w:p w14:paraId="5973F5D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rFonts w:asciiTheme="minorHAnsi" w:hAnsiTheme="minorHAnsi" w:cstheme="minorHAnsi"/>
                          <w:caps/>
                        </w:rPr>
                      </w:pPr>
                      <w:r w:rsidRPr="002A5536">
                        <w:rPr>
                          <w:rStyle w:val="Body-SubheadBoldCaps"/>
                          <w:rFonts w:asciiTheme="minorHAnsi" w:hAnsiTheme="minorHAnsi" w:cstheme="minorHAnsi"/>
                          <w:color w:val="000000" w:themeColor="text1"/>
                        </w:rPr>
                        <w:t xml:space="preserve">AFTER HOURS CONTACT INFORMATION </w:t>
                      </w:r>
                    </w:p>
                    <w:p w14:paraId="50ABFC58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</w:rPr>
                        <w:t xml:space="preserve">Viking Host: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</w:rPr>
                        <w:t>Laura Touitou</w:t>
                      </w:r>
                      <w:proofErr w:type="spellEnd"/>
                    </w:p>
                    <w:p w14:paraId="70FCACBC" w14:textId="0DD0D7AC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Cs/>
                          <w:highlight w:val="yellow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>P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h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one:  </w:t>
                      </w:r>
                      <w:r w:rsidR="00C2360B">
                        <w:rPr>
                          <w:rStyle w:val="Body-CalibriSubheadBoldCharacter"/>
                          <w:bCs/>
                        </w:rPr>
                        <w:t>+972 -</w:t>
                      </w: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Cs/>
                        </w:rPr>
                        <w:t>053-3342424</w:t>
                      </w:r>
                      <w:proofErr w:type="spellEnd"/>
                    </w:p>
                    <w:p w14:paraId="287B904D" w14:textId="77777777" w:rsidR="002A5536" w:rsidRPr="002A5536" w:rsidRDefault="002A5536" w:rsidP="002A5536">
                      <w:pPr>
                        <w:pStyle w:val="Body-Calibri11pt"/>
                        <w:spacing w:after="0"/>
                        <w:jc w:val="center"/>
                        <w:outlineLvl w:val="0"/>
                        <w:rPr>
                          <w:rStyle w:val="Body-CalibriSubheadBoldCharacter"/>
                          <w:b w:val="0"/>
                        </w:rPr>
                      </w:pPr>
                      <w:r w:rsidRPr="002A5536">
                        <w:rPr>
                          <w:rStyle w:val="Body-CalibriSubheadBoldCharacter"/>
                          <w:bCs/>
                        </w:rPr>
                        <w:t xml:space="preserve">Email:   </w:t>
                      </w:r>
                      <w:proofErr w:type="spellStart"/>
                      <w:r w:rsidRPr="002A5536">
                        <w:rPr>
                          <w:rStyle w:val="Body-CalibriSubheadBoldCharacter"/>
                          <w:b w:val="0"/>
                        </w:rPr>
                        <w:t>laura.touit@gmail.com</w:t>
                      </w:r>
                      <w:proofErr w:type="spellEnd"/>
                    </w:p>
                    <w:p w14:paraId="76C73D22" w14:textId="77777777" w:rsidR="002A5536" w:rsidRPr="002A5536" w:rsidRDefault="002A5536" w:rsidP="002A553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9FF39D" w14:textId="1B32F3CD" w:rsidR="002A5536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 w:val="0"/>
          <w:color w:val="auto"/>
        </w:rPr>
      </w:pPr>
    </w:p>
    <w:p w14:paraId="2251B729" w14:textId="77777777" w:rsidR="002A5536" w:rsidRPr="00F74B41" w:rsidRDefault="002A5536" w:rsidP="00966042">
      <w:pPr>
        <w:pStyle w:val="Body-Calibri11pt"/>
        <w:spacing w:after="0"/>
        <w:jc w:val="center"/>
        <w:outlineLvl w:val="0"/>
        <w:rPr>
          <w:rStyle w:val="Body-CalibriSubheadBoldCharacter"/>
          <w:bCs/>
          <w:color w:val="auto"/>
          <w:highlight w:val="yellow"/>
        </w:rPr>
      </w:pPr>
    </w:p>
    <w:p w14:paraId="52DB49BD" w14:textId="77777777" w:rsidR="00966042" w:rsidRDefault="00966042" w:rsidP="00966042"/>
    <w:p w14:paraId="72B7541C" w14:textId="47B277B7" w:rsidR="002A5536" w:rsidRDefault="002A5536" w:rsidP="005D1CBC">
      <w:pPr>
        <w:rPr>
          <w:rFonts w:cstheme="minorHAnsi"/>
          <w:sz w:val="24"/>
          <w:szCs w:val="24"/>
          <w:shd w:val="clear" w:color="auto" w:fill="FFFFFF"/>
        </w:rPr>
      </w:pPr>
    </w:p>
    <w:p w14:paraId="24A792A1" w14:textId="034B5C85" w:rsidR="00625FC0" w:rsidRPr="00625FC0" w:rsidRDefault="00625FC0" w:rsidP="00625FC0">
      <w:pPr>
        <w:rPr>
          <w:rFonts w:cstheme="minorHAnsi"/>
          <w:sz w:val="24"/>
          <w:szCs w:val="24"/>
          <w:highlight w:val="yellow"/>
          <w:bdr w:val="none" w:sz="0" w:space="0" w:color="auto" w:frame="1"/>
        </w:rPr>
      </w:pPr>
      <w:r w:rsidRPr="00112163">
        <w:rPr>
          <w:rFonts w:cstheme="minorHAnsi"/>
          <w:sz w:val="24"/>
          <w:szCs w:val="24"/>
          <w:shd w:val="clear" w:color="auto" w:fill="FFFFFF"/>
        </w:rPr>
        <w:t xml:space="preserve">We hope you enjoyed your </w:t>
      </w:r>
      <w:r>
        <w:rPr>
          <w:rFonts w:cstheme="minorHAnsi"/>
          <w:sz w:val="24"/>
          <w:szCs w:val="24"/>
          <w:shd w:val="clear" w:color="auto" w:fill="FFFFFF"/>
        </w:rPr>
        <w:t>stay in Jerusalem</w:t>
      </w:r>
      <w:r w:rsidRPr="00112163">
        <w:rPr>
          <w:rFonts w:cstheme="minorHAnsi"/>
          <w:sz w:val="24"/>
          <w:szCs w:val="24"/>
          <w:shd w:val="clear" w:color="auto" w:fill="FFFFFF"/>
        </w:rPr>
        <w:t xml:space="preserve">. Please review the information below which relates to </w:t>
      </w:r>
      <w:r w:rsidRPr="00112163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your 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flight </w:t>
      </w:r>
      <w:r w:rsidRPr="009B5AFB">
        <w:rPr>
          <w:rStyle w:val="normaltextrun"/>
          <w:rFonts w:cstheme="minorHAnsi"/>
          <w:sz w:val="24"/>
          <w:szCs w:val="24"/>
          <w:bdr w:val="none" w:sz="0" w:space="0" w:color="auto" w:frame="1"/>
        </w:rPr>
        <w:t>from Tel Aviv to C</w:t>
      </w:r>
      <w:r>
        <w:rPr>
          <w:rStyle w:val="normaltextrun"/>
          <w:rFonts w:cstheme="minorHAnsi"/>
          <w:sz w:val="24"/>
          <w:szCs w:val="24"/>
          <w:bdr w:val="none" w:sz="0" w:space="0" w:color="auto" w:frame="1"/>
        </w:rPr>
        <w:t>airo</w:t>
      </w:r>
      <w:r w:rsidRPr="00112163">
        <w:rPr>
          <w:rFonts w:cstheme="minorHAnsi"/>
          <w:sz w:val="24"/>
          <w:szCs w:val="24"/>
          <w:shd w:val="clear" w:color="auto" w:fill="FFFFFF"/>
        </w:rPr>
        <w:t>.</w:t>
      </w:r>
    </w:p>
    <w:p w14:paraId="57F989B6" w14:textId="58372C8A" w:rsidR="001E6E13" w:rsidRPr="001654A6" w:rsidRDefault="002121A9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>September 22nd, 2023 - Egypt Air /  MS602 / TLV - CAI  / Departure time 12:15 PM</w:t>
      </w:r>
      <w:proofErr w:type="spellEnd"/>
    </w:p>
    <w:p w14:paraId="4A81DAE2" w14:textId="50E92584" w:rsidR="00C1293A" w:rsidRPr="001654A6" w:rsidRDefault="00C1293A" w:rsidP="001654A6">
      <w:pPr>
        <w:ind w:left="360"/>
        <w:rPr>
          <w:rStyle w:val="normaltextrun"/>
          <w:rFonts w:cstheme="minorHAnsi"/>
          <w:sz w:val="24"/>
          <w:szCs w:val="24"/>
          <w:bdr w:val="none" w:sz="0" w:space="0" w:color="auto" w:frame="1"/>
        </w:rPr>
      </w:pPr>
      <w:proofErr w:type="spellStart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/>
      </w:r>
      <w:proofErr w:type="spellEnd"/>
      <w:r w:rsidRPr="001654A6">
        <w:rPr>
          <w:rStyle w:val="normaltextrun"/>
          <w:rFonts w:cstheme="minorHAnsi"/>
          <w:sz w:val="24"/>
          <w:szCs w:val="24"/>
          <w:bdr w:val="none" w:sz="0" w:space="0" w:color="auto" w:frame="1"/>
        </w:rPr>
        <w:t xml:space="preserve"> </w:t>
      </w:r>
    </w:p>
    <w:p w14:paraId="5E5E9B59" w14:textId="66DC751F" w:rsidR="00625FC0" w:rsidRDefault="00DC1605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Your E-ticket number is – </w:t>
      </w:r>
      <w:proofErr w:type="spellStart"/>
      <w:r w:rsidR="00DE0D87" w:rsidRPr="00C2360B">
        <w:rPr>
          <w:rFonts w:cstheme="minorHAnsi"/>
          <w:b/>
          <w:bCs/>
          <w:sz w:val="24"/>
          <w:szCs w:val="24"/>
          <w:shd w:val="clear" w:color="auto" w:fill="FFFFFF"/>
        </w:rPr>
        <w:t>077 2443138070</w:t>
      </w:r>
      <w:proofErr w:type="spellEnd"/>
      <w:r w:rsidR="00A045E0" w:rsidRPr="00C2360B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</w:p>
    <w:p w14:paraId="32862412" w14:textId="77777777" w:rsidR="00625FC0" w:rsidRPr="00C2360B" w:rsidRDefault="00625FC0" w:rsidP="00625FC0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68B1128D" w14:textId="422D97D8" w:rsidR="00515B4C" w:rsidRPr="00112163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 Check Out:</w:t>
      </w:r>
      <w:r w:rsidRPr="0011216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07:30 AM</w:t>
      </w:r>
      <w:proofErr w:type="spellEnd"/>
    </w:p>
    <w:p w14:paraId="427C2D24" w14:textId="1003FC05" w:rsidR="00C954F8" w:rsidRPr="00594686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  <w:shd w:val="clear" w:color="auto" w:fill="FFFFFF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Luggage Pick Up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 (outside of the </w:t>
      </w:r>
      <w:r w:rsidR="00C954F8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 xml:space="preserve">hotel </w:t>
      </w:r>
      <w:r w:rsidR="00E845DE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room)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Pr="00112163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07:00 AM</w:t>
      </w:r>
      <w:proofErr w:type="spellEnd"/>
    </w:p>
    <w:p w14:paraId="6749AA39" w14:textId="4805DAA1" w:rsidR="00061B2E" w:rsidRPr="00061B2E" w:rsidRDefault="00515B4C" w:rsidP="00DE0D87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Transfer to Airport</w:t>
      </w:r>
      <w:r w:rsidR="003012DA"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:</w:t>
      </w:r>
      <w:r w:rsidR="003012DA" w:rsidRPr="00061B2E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DE0D87" w:rsidRPr="00C2360B">
        <w:rPr>
          <w:rFonts w:cstheme="minorHAnsi"/>
          <w:b/>
          <w:bCs/>
          <w:sz w:val="24"/>
          <w:szCs w:val="24"/>
        </w:rPr>
        <w:t>08:15 AM</w:t>
      </w:r>
      <w:proofErr w:type="spellEnd"/>
    </w:p>
    <w:p w14:paraId="1FB41160" w14:textId="2B70E948" w:rsidR="00515B4C" w:rsidRPr="00A66AA5" w:rsidRDefault="00515B4C" w:rsidP="00B82368">
      <w:pPr>
        <w:pStyle w:val="ListParagraph"/>
        <w:numPr>
          <w:ilvl w:val="0"/>
          <w:numId w:val="1"/>
        </w:numPr>
        <w:spacing w:after="0" w:line="240" w:lineRule="auto"/>
        <w:rPr>
          <w:rStyle w:val="eop"/>
          <w:rFonts w:cstheme="minorHAnsi"/>
          <w:sz w:val="24"/>
          <w:szCs w:val="24"/>
        </w:rPr>
      </w:pP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For departures before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Pr="00C2360B">
        <w:rPr>
          <w:rStyle w:val="eop"/>
          <w:rFonts w:cstheme="minorHAnsi"/>
          <w:b/>
          <w:bCs/>
          <w:sz w:val="24"/>
          <w:szCs w:val="24"/>
          <w:shd w:val="clear" w:color="auto" w:fill="FFFFFF"/>
        </w:rPr>
        <w:softHyphen/>
      </w:r>
      <w:r w:rsidR="001B61FB" w:rsidRPr="00C2360B">
        <w:rPr>
          <w:rFonts w:cstheme="minorHAnsi"/>
          <w:b/>
          <w:bCs/>
          <w:sz w:val="24"/>
          <w:szCs w:val="24"/>
        </w:rPr>
        <w:t>06:00</w:t>
      </w:r>
      <w:r w:rsidRPr="00C2360B">
        <w:rPr>
          <w:rFonts w:cstheme="minorHAnsi"/>
          <w:b/>
          <w:bCs/>
          <w:sz w:val="24"/>
          <w:szCs w:val="24"/>
        </w:rPr>
        <w:t xml:space="preserve"> </w:t>
      </w:r>
      <w:r w:rsidR="00F50827" w:rsidRPr="00C2360B">
        <w:rPr>
          <w:rFonts w:cstheme="minorHAnsi"/>
          <w:b/>
          <w:bCs/>
          <w:sz w:val="24"/>
          <w:szCs w:val="24"/>
        </w:rPr>
        <w:t>AM</w:t>
      </w:r>
      <w:r w:rsidRPr="00C2360B">
        <w:rPr>
          <w:rStyle w:val="eop"/>
          <w:rFonts w:cstheme="minorHAnsi"/>
          <w:i/>
          <w:iCs/>
          <w:sz w:val="24"/>
          <w:szCs w:val="24"/>
          <w:shd w:val="clear" w:color="auto" w:fill="FFFFFF"/>
        </w:rPr>
        <w:t>, a breakfast box will be available at the hospitality desk.</w:t>
      </w:r>
      <w:r w:rsidRPr="00A66AA5">
        <w:rPr>
          <w:rStyle w:val="eop"/>
          <w:rFonts w:cstheme="minorHAnsi"/>
          <w:sz w:val="24"/>
          <w:szCs w:val="24"/>
          <w:shd w:val="clear" w:color="auto" w:fill="FFFFFF"/>
        </w:rPr>
        <w:t xml:space="preserve"> </w:t>
      </w:r>
    </w:p>
    <w:p w14:paraId="52278E60" w14:textId="701C623C" w:rsidR="0058508F" w:rsidRDefault="0058508F" w:rsidP="00DC1605">
      <w:pPr>
        <w:rPr>
          <w:rFonts w:cstheme="minorHAnsi"/>
          <w:sz w:val="24"/>
          <w:szCs w:val="24"/>
          <w:shd w:val="clear" w:color="auto" w:fill="FFFFFF"/>
        </w:rPr>
      </w:pPr>
    </w:p>
    <w:p w14:paraId="0BF18EB6" w14:textId="7D77F26A" w:rsidR="00625FC0" w:rsidRPr="00DC1605" w:rsidRDefault="00625FC0" w:rsidP="00625FC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Please be aware that you have a bag allowance of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 bags (each bag </w:t>
      </w:r>
      <w:proofErr w:type="spellStart"/>
      <w:r w:rsidR="00C96CCF" w:rsidRPr="00C96CCF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C96CCF">
        <w:rPr>
          <w:rFonts w:cstheme="minorHAnsi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cstheme="minorHAnsi"/>
          <w:sz w:val="24"/>
          <w:szCs w:val="24"/>
          <w:shd w:val="clear" w:color="auto" w:fill="FFFFFF"/>
        </w:rPr>
        <w:t>kg/</w:t>
      </w:r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F6637" w:rsidRPr="003F6637">
        <w:rPr>
          <w:rFonts w:cstheme="minorHAnsi"/>
          <w:b/>
          <w:sz w:val="24"/>
          <w:szCs w:val="24"/>
          <w:shd w:val="clear" w:color="auto" w:fill="FFFFFF"/>
        </w:rPr>
        <w:t/>
      </w:r>
      <w:proofErr w:type="spellEnd"/>
      <w:r w:rsidR="003F663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lbs</w:t>
      </w:r>
      <w:proofErr w:type="spellEnd"/>
      <w:r>
        <w:rPr>
          <w:rFonts w:cstheme="minorHAnsi"/>
          <w:sz w:val="24"/>
          <w:szCs w:val="24"/>
          <w:shd w:val="clear" w:color="auto" w:fill="FFFFFF"/>
        </w:rPr>
        <w:t xml:space="preserve">) on your flight to Cairo. </w:t>
      </w:r>
    </w:p>
    <w:p w14:paraId="51F3C721" w14:textId="4FA7207B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Please be </w:t>
      </w:r>
      <w:r w:rsidR="009B5AFB">
        <w:rPr>
          <w:rFonts w:cstheme="minorHAnsi"/>
          <w:sz w:val="24"/>
          <w:szCs w:val="24"/>
          <w:shd w:val="clear" w:color="auto" w:fill="FFFFFF"/>
        </w:rPr>
        <w:t>in the lobby</w:t>
      </w:r>
      <w:r w:rsidR="00D410F0" w:rsidRPr="00DC160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prior to </w:t>
      </w:r>
      <w:proofErr w:type="spellStart"/>
      <w:r w:rsidR="001F4E61" w:rsidRPr="00C2360B">
        <w:rPr>
          <w:rFonts w:cstheme="minorHAnsi"/>
          <w:b/>
          <w:bCs/>
          <w:sz w:val="24"/>
          <w:szCs w:val="24"/>
          <w:shd w:val="clear" w:color="auto" w:fill="FFFFFF"/>
        </w:rPr>
        <w:t>07:45 AM</w:t>
      </w:r>
      <w:proofErr w:type="spellEnd"/>
      <w:r w:rsidR="008753FA"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</w:t>
      </w:r>
      <w:r w:rsidRPr="00F50827">
        <w:rPr>
          <w:rFonts w:cstheme="minorHAnsi"/>
          <w:sz w:val="24"/>
          <w:szCs w:val="24"/>
          <w:shd w:val="clear" w:color="auto" w:fill="FFFFFF"/>
        </w:rPr>
        <w:t>to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identify your luggage before it is loaded to the </w:t>
      </w:r>
      <w:r w:rsidR="00AE7E71">
        <w:rPr>
          <w:rFonts w:cstheme="minorHAnsi"/>
          <w:sz w:val="24"/>
          <w:szCs w:val="24"/>
          <w:shd w:val="clear" w:color="auto" w:fill="FFFFFF"/>
        </w:rPr>
        <w:t>transfer vehicle</w:t>
      </w:r>
      <w:r w:rsidRPr="00DC1605">
        <w:rPr>
          <w:rFonts w:cstheme="minorHAnsi"/>
          <w:sz w:val="24"/>
          <w:szCs w:val="24"/>
          <w:shd w:val="clear" w:color="auto" w:fill="FFFFFF"/>
        </w:rPr>
        <w:t>.</w:t>
      </w:r>
      <w:r w:rsidR="00D410F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Please finalize all check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DC1605">
        <w:rPr>
          <w:rFonts w:cstheme="minorHAnsi"/>
          <w:sz w:val="24"/>
          <w:szCs w:val="24"/>
          <w:shd w:val="clear" w:color="auto" w:fill="FFFFFF"/>
        </w:rPr>
        <w:t>out formalities before departure.</w:t>
      </w:r>
    </w:p>
    <w:p w14:paraId="3B01DDEF" w14:textId="1FC0DE51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>Upon arrival</w:t>
      </w:r>
      <w:r w:rsidR="00F50827">
        <w:rPr>
          <w:rFonts w:cstheme="minorHAnsi"/>
          <w:sz w:val="24"/>
          <w:szCs w:val="24"/>
          <w:shd w:val="clear" w:color="auto" w:fill="FFFFFF"/>
        </w:rPr>
        <w:t xml:space="preserve"> in </w:t>
      </w:r>
      <w:r w:rsidR="009B5AFB" w:rsidRPr="009B5AFB">
        <w:rPr>
          <w:rFonts w:cstheme="minorHAnsi"/>
          <w:sz w:val="24"/>
          <w:szCs w:val="24"/>
          <w:shd w:val="clear" w:color="auto" w:fill="FFFFFF"/>
        </w:rPr>
        <w:t>Cairo</w:t>
      </w:r>
      <w:r w:rsidRPr="00F50827">
        <w:rPr>
          <w:rFonts w:cstheme="minorHAnsi"/>
          <w:sz w:val="24"/>
          <w:szCs w:val="24"/>
          <w:shd w:val="clear" w:color="auto" w:fill="FFFFFF"/>
        </w:rPr>
        <w:t>,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 our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Viking </w:t>
      </w:r>
      <w:r w:rsidR="00D410F0">
        <w:rPr>
          <w:rFonts w:cstheme="minorHAnsi"/>
          <w:sz w:val="24"/>
          <w:szCs w:val="24"/>
          <w:shd w:val="clear" w:color="auto" w:fill="FFFFFF"/>
        </w:rPr>
        <w:t>a</w:t>
      </w:r>
      <w:r w:rsidRPr="00DC1605">
        <w:rPr>
          <w:rFonts w:cstheme="minorHAnsi"/>
          <w:sz w:val="24"/>
          <w:szCs w:val="24"/>
          <w:shd w:val="clear" w:color="auto" w:fill="FFFFFF"/>
        </w:rPr>
        <w:t xml:space="preserve">irport representative </w:t>
      </w:r>
      <w:r w:rsidR="00AE7E71">
        <w:rPr>
          <w:rFonts w:cstheme="minorHAnsi"/>
          <w:sz w:val="24"/>
          <w:szCs w:val="24"/>
          <w:shd w:val="clear" w:color="auto" w:fill="FFFFFF"/>
        </w:rPr>
        <w:t xml:space="preserve">will meet you and </w:t>
      </w:r>
      <w:r w:rsidRPr="00DC1605">
        <w:rPr>
          <w:rFonts w:cstheme="minorHAnsi"/>
          <w:sz w:val="24"/>
          <w:szCs w:val="24"/>
          <w:shd w:val="clear" w:color="auto" w:fill="FFFFFF"/>
        </w:rPr>
        <w:t>assist you with the check-in formalities</w:t>
      </w:r>
      <w:r w:rsidR="00AE7E71">
        <w:rPr>
          <w:rFonts w:cstheme="minorHAnsi"/>
          <w:sz w:val="24"/>
          <w:szCs w:val="24"/>
          <w:shd w:val="clear" w:color="auto" w:fill="FFFFFF"/>
        </w:rPr>
        <w:t>.</w:t>
      </w:r>
    </w:p>
    <w:p w14:paraId="51ABEA12" w14:textId="6873348C" w:rsidR="00DC1605" w:rsidRPr="00DC1605" w:rsidRDefault="00DC1605" w:rsidP="00DC1605">
      <w:pPr>
        <w:rPr>
          <w:rFonts w:cstheme="minorHAnsi"/>
          <w:sz w:val="24"/>
          <w:szCs w:val="24"/>
          <w:shd w:val="clear" w:color="auto" w:fill="FFFFFF"/>
        </w:rPr>
      </w:pPr>
      <w:r w:rsidRPr="00DC1605">
        <w:rPr>
          <w:rFonts w:cstheme="minorHAnsi"/>
          <w:sz w:val="24"/>
          <w:szCs w:val="24"/>
          <w:shd w:val="clear" w:color="auto" w:fill="FFFFFF"/>
        </w:rPr>
        <w:t xml:space="preserve">We wish you a pleasant and enjoyable cruise </w:t>
      </w:r>
      <w:r w:rsidRPr="009B5AFB">
        <w:rPr>
          <w:rFonts w:cstheme="minorHAnsi"/>
          <w:sz w:val="24"/>
          <w:szCs w:val="24"/>
          <w:shd w:val="clear" w:color="auto" w:fill="FFFFFF"/>
        </w:rPr>
        <w:t>in Egypt.</w:t>
      </w:r>
    </w:p>
    <w:p w14:paraId="41D9B51A" w14:textId="02B64BD2" w:rsidR="00512876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Sincerely, </w:t>
      </w:r>
    </w:p>
    <w:p w14:paraId="323D6838" w14:textId="1F57A397" w:rsidR="00512876" w:rsidRPr="00DC1605" w:rsidRDefault="00512876" w:rsidP="00DC1605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Your Viking Host Team</w:t>
      </w:r>
    </w:p>
    <w:sectPr w:rsidR="00512876" w:rsidRPr="00DC1605" w:rsidSect="0011216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7F05C" w14:textId="77777777" w:rsidR="00D64AB5" w:rsidRDefault="00D64AB5" w:rsidP="00341CEA">
      <w:pPr>
        <w:spacing w:after="0" w:line="240" w:lineRule="auto"/>
      </w:pPr>
      <w:r>
        <w:separator/>
      </w:r>
    </w:p>
  </w:endnote>
  <w:endnote w:type="continuationSeparator" w:id="0">
    <w:p w14:paraId="613529FA" w14:textId="77777777" w:rsidR="00D64AB5" w:rsidRDefault="00D64AB5" w:rsidP="00341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F239" w14:textId="77777777" w:rsidR="003E277A" w:rsidRDefault="003E277A" w:rsidP="00112163">
    <w:pPr>
      <w:pStyle w:val="Footer"/>
      <w:spacing w:before="240"/>
      <w:jc w:val="center"/>
    </w:pPr>
    <w:r w:rsidRPr="000F1264">
      <w:rPr>
        <w:b/>
        <w:bCs/>
        <w:noProof/>
        <w:lang w:val="en-IN" w:eastAsia="en-IN"/>
      </w:rPr>
      <w:drawing>
        <wp:inline distT="0" distB="0" distL="0" distR="0" wp14:anchorId="378AAC1B" wp14:editId="5DF947F2">
          <wp:extent cx="1066800" cy="5810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0789D" w14:textId="77777777" w:rsidR="00D64AB5" w:rsidRDefault="00D64AB5" w:rsidP="00341CEA">
      <w:pPr>
        <w:spacing w:after="0" w:line="240" w:lineRule="auto"/>
      </w:pPr>
      <w:r>
        <w:separator/>
      </w:r>
    </w:p>
  </w:footnote>
  <w:footnote w:type="continuationSeparator" w:id="0">
    <w:p w14:paraId="543DACE0" w14:textId="77777777" w:rsidR="00D64AB5" w:rsidRDefault="00D64AB5" w:rsidP="00341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13CFF" w14:textId="77777777" w:rsidR="00341CEA" w:rsidRDefault="00341CEA" w:rsidP="00341CE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181951"/>
    <w:multiLevelType w:val="hybridMultilevel"/>
    <w:tmpl w:val="E6F27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E1710"/>
    <w:multiLevelType w:val="hybridMultilevel"/>
    <w:tmpl w:val="D1B2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1D"/>
    <w:rsid w:val="00030284"/>
    <w:rsid w:val="00045BF9"/>
    <w:rsid w:val="000576F2"/>
    <w:rsid w:val="00061B2E"/>
    <w:rsid w:val="000639EF"/>
    <w:rsid w:val="0006574E"/>
    <w:rsid w:val="00076970"/>
    <w:rsid w:val="00112163"/>
    <w:rsid w:val="001170F7"/>
    <w:rsid w:val="00145CBB"/>
    <w:rsid w:val="001654A6"/>
    <w:rsid w:val="0017595C"/>
    <w:rsid w:val="00194BEF"/>
    <w:rsid w:val="00195D6C"/>
    <w:rsid w:val="001B61FB"/>
    <w:rsid w:val="001C0DCB"/>
    <w:rsid w:val="001E64AC"/>
    <w:rsid w:val="001E6E13"/>
    <w:rsid w:val="001F4E61"/>
    <w:rsid w:val="002121A9"/>
    <w:rsid w:val="00213F1C"/>
    <w:rsid w:val="00225DE6"/>
    <w:rsid w:val="00252250"/>
    <w:rsid w:val="002A53FC"/>
    <w:rsid w:val="002A5536"/>
    <w:rsid w:val="002B5A42"/>
    <w:rsid w:val="002C196F"/>
    <w:rsid w:val="003012DA"/>
    <w:rsid w:val="00326053"/>
    <w:rsid w:val="00326595"/>
    <w:rsid w:val="00341CEA"/>
    <w:rsid w:val="003728F9"/>
    <w:rsid w:val="003A1972"/>
    <w:rsid w:val="003D3D6B"/>
    <w:rsid w:val="003E277A"/>
    <w:rsid w:val="003F0F9E"/>
    <w:rsid w:val="003F41A6"/>
    <w:rsid w:val="003F6637"/>
    <w:rsid w:val="004111A1"/>
    <w:rsid w:val="00413938"/>
    <w:rsid w:val="00445999"/>
    <w:rsid w:val="00467EE2"/>
    <w:rsid w:val="004A7B91"/>
    <w:rsid w:val="004E5605"/>
    <w:rsid w:val="00512876"/>
    <w:rsid w:val="00514ADE"/>
    <w:rsid w:val="00515B4C"/>
    <w:rsid w:val="00515DED"/>
    <w:rsid w:val="00522F2C"/>
    <w:rsid w:val="00533074"/>
    <w:rsid w:val="00551ED3"/>
    <w:rsid w:val="00583EF1"/>
    <w:rsid w:val="0058508F"/>
    <w:rsid w:val="00594686"/>
    <w:rsid w:val="005B3A4A"/>
    <w:rsid w:val="005D1CBC"/>
    <w:rsid w:val="005E11FC"/>
    <w:rsid w:val="00605B0C"/>
    <w:rsid w:val="00625FC0"/>
    <w:rsid w:val="006372D6"/>
    <w:rsid w:val="00647BAD"/>
    <w:rsid w:val="00650F0E"/>
    <w:rsid w:val="006A0115"/>
    <w:rsid w:val="007047B3"/>
    <w:rsid w:val="00704D9A"/>
    <w:rsid w:val="00770538"/>
    <w:rsid w:val="007C2D2A"/>
    <w:rsid w:val="007E09FF"/>
    <w:rsid w:val="007E5376"/>
    <w:rsid w:val="00801DB2"/>
    <w:rsid w:val="00812776"/>
    <w:rsid w:val="00823F49"/>
    <w:rsid w:val="00851F81"/>
    <w:rsid w:val="008557A9"/>
    <w:rsid w:val="00867FC1"/>
    <w:rsid w:val="008753FA"/>
    <w:rsid w:val="0089186C"/>
    <w:rsid w:val="008925BB"/>
    <w:rsid w:val="008B251A"/>
    <w:rsid w:val="008B2810"/>
    <w:rsid w:val="008D28A7"/>
    <w:rsid w:val="009005C0"/>
    <w:rsid w:val="00905B71"/>
    <w:rsid w:val="00942213"/>
    <w:rsid w:val="00942C47"/>
    <w:rsid w:val="00966042"/>
    <w:rsid w:val="009717EC"/>
    <w:rsid w:val="0097360F"/>
    <w:rsid w:val="00973959"/>
    <w:rsid w:val="00975CF5"/>
    <w:rsid w:val="009B5AFB"/>
    <w:rsid w:val="00A03EAB"/>
    <w:rsid w:val="00A045E0"/>
    <w:rsid w:val="00A12866"/>
    <w:rsid w:val="00A66AA5"/>
    <w:rsid w:val="00A74FD3"/>
    <w:rsid w:val="00A754D1"/>
    <w:rsid w:val="00A84B05"/>
    <w:rsid w:val="00AA224B"/>
    <w:rsid w:val="00AA6058"/>
    <w:rsid w:val="00AA6E31"/>
    <w:rsid w:val="00AE324B"/>
    <w:rsid w:val="00AE45A8"/>
    <w:rsid w:val="00AE7E71"/>
    <w:rsid w:val="00B10074"/>
    <w:rsid w:val="00B76CDD"/>
    <w:rsid w:val="00B832C1"/>
    <w:rsid w:val="00BB36E0"/>
    <w:rsid w:val="00BB6AB2"/>
    <w:rsid w:val="00BC141A"/>
    <w:rsid w:val="00BF5EB0"/>
    <w:rsid w:val="00C109DB"/>
    <w:rsid w:val="00C1293A"/>
    <w:rsid w:val="00C2360B"/>
    <w:rsid w:val="00C95494"/>
    <w:rsid w:val="00C954F8"/>
    <w:rsid w:val="00C96CCF"/>
    <w:rsid w:val="00CD1F0C"/>
    <w:rsid w:val="00CE66ED"/>
    <w:rsid w:val="00D410F0"/>
    <w:rsid w:val="00D4362B"/>
    <w:rsid w:val="00D556FE"/>
    <w:rsid w:val="00D60B34"/>
    <w:rsid w:val="00D64AB5"/>
    <w:rsid w:val="00D72820"/>
    <w:rsid w:val="00D823D4"/>
    <w:rsid w:val="00D87279"/>
    <w:rsid w:val="00DC1605"/>
    <w:rsid w:val="00DE0D87"/>
    <w:rsid w:val="00E05A75"/>
    <w:rsid w:val="00E1466A"/>
    <w:rsid w:val="00E27564"/>
    <w:rsid w:val="00E845DE"/>
    <w:rsid w:val="00E87EC8"/>
    <w:rsid w:val="00EB25CC"/>
    <w:rsid w:val="00ED5EBE"/>
    <w:rsid w:val="00EE6351"/>
    <w:rsid w:val="00F50827"/>
    <w:rsid w:val="00F65D1D"/>
    <w:rsid w:val="00F74B41"/>
    <w:rsid w:val="00FE76E7"/>
    <w:rsid w:val="0566E7F7"/>
    <w:rsid w:val="062ECB46"/>
    <w:rsid w:val="0677B830"/>
    <w:rsid w:val="08695BBE"/>
    <w:rsid w:val="08FC577B"/>
    <w:rsid w:val="100CAB81"/>
    <w:rsid w:val="1157C8BF"/>
    <w:rsid w:val="1779BCFA"/>
    <w:rsid w:val="19858954"/>
    <w:rsid w:val="1B8A26D4"/>
    <w:rsid w:val="1C9A6A6F"/>
    <w:rsid w:val="1ECC44E7"/>
    <w:rsid w:val="1F013480"/>
    <w:rsid w:val="1FD65078"/>
    <w:rsid w:val="23535CBB"/>
    <w:rsid w:val="23E62453"/>
    <w:rsid w:val="245C955A"/>
    <w:rsid w:val="288EBCDF"/>
    <w:rsid w:val="292CAD62"/>
    <w:rsid w:val="30125732"/>
    <w:rsid w:val="33D046BA"/>
    <w:rsid w:val="35E09619"/>
    <w:rsid w:val="3863C494"/>
    <w:rsid w:val="3C046721"/>
    <w:rsid w:val="3C1FDE8E"/>
    <w:rsid w:val="3D16ACCF"/>
    <w:rsid w:val="3E1A06E5"/>
    <w:rsid w:val="40888456"/>
    <w:rsid w:val="40D72E38"/>
    <w:rsid w:val="422F6EF0"/>
    <w:rsid w:val="47D58D23"/>
    <w:rsid w:val="48D906E3"/>
    <w:rsid w:val="4F35391E"/>
    <w:rsid w:val="53034FF3"/>
    <w:rsid w:val="55D59485"/>
    <w:rsid w:val="561BE806"/>
    <w:rsid w:val="564FDAB3"/>
    <w:rsid w:val="57C5E23B"/>
    <w:rsid w:val="5840B733"/>
    <w:rsid w:val="5BACC652"/>
    <w:rsid w:val="5BD8DB3C"/>
    <w:rsid w:val="5E263047"/>
    <w:rsid w:val="60509698"/>
    <w:rsid w:val="648B3CE6"/>
    <w:rsid w:val="64D38DD4"/>
    <w:rsid w:val="65AD2DC7"/>
    <w:rsid w:val="6BE01789"/>
    <w:rsid w:val="749A5A19"/>
    <w:rsid w:val="7B6D17BE"/>
    <w:rsid w:val="7BB9E11D"/>
    <w:rsid w:val="7C91D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3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3A4A"/>
  </w:style>
  <w:style w:type="character" w:customStyle="1" w:styleId="eop">
    <w:name w:val="eop"/>
    <w:basedOn w:val="DefaultParagraphFont"/>
    <w:rsid w:val="005B3A4A"/>
  </w:style>
  <w:style w:type="paragraph" w:customStyle="1" w:styleId="paragraph">
    <w:name w:val="paragraph"/>
    <w:basedOn w:val="Normal"/>
    <w:rsid w:val="00851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64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47BA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72820"/>
    <w:rPr>
      <w:i/>
      <w:iCs/>
    </w:rPr>
  </w:style>
  <w:style w:type="paragraph" w:customStyle="1" w:styleId="Body-Calibri11pt">
    <w:name w:val="Body-Calibri 11pt"/>
    <w:basedOn w:val="Normal"/>
    <w:qFormat/>
    <w:rsid w:val="40888456"/>
    <w:rPr>
      <w:rFonts w:ascii="Calibri" w:eastAsia="Cambria" w:hAnsi="Calibri" w:cs="MinionPro-Regular"/>
      <w:color w:val="000000" w:themeColor="text1"/>
    </w:rPr>
  </w:style>
  <w:style w:type="character" w:customStyle="1" w:styleId="Body-CalibriSubheadBoldCharacter">
    <w:name w:val="Body-Calibri Subhead Bold Character"/>
    <w:rsid w:val="005D1CBC"/>
    <w:rPr>
      <w:rFonts w:ascii="Calibri" w:hAnsi="Calibri" w:hint="default"/>
      <w:b/>
      <w:bCs w:val="0"/>
      <w:sz w:val="22"/>
    </w:rPr>
  </w:style>
  <w:style w:type="character" w:customStyle="1" w:styleId="Body-SubheadBoldCaps">
    <w:name w:val="Body-Subhead Bold Caps"/>
    <w:rsid w:val="005D1CBC"/>
    <w:rPr>
      <w:rFonts w:ascii="Calibri" w:hAnsi="Calibri"/>
      <w:b/>
      <w:caps/>
      <w:dstrike w:val="0"/>
      <w:color w:val="000000"/>
      <w:spacing w:val="0"/>
      <w:w w:val="100"/>
      <w:sz w:val="22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CEA"/>
  </w:style>
  <w:style w:type="paragraph" w:styleId="Footer">
    <w:name w:val="footer"/>
    <w:basedOn w:val="Normal"/>
    <w:link w:val="FooterChar"/>
    <w:uiPriority w:val="99"/>
    <w:unhideWhenUsed/>
    <w:rsid w:val="00341C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977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34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19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4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9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2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8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.will\Viking\LOD%20-%20EEs%20and%20DMs%20-%20Documents\General\Season%202023\WL\CITYCODE_YEAR_WL_CRUISEITINERARY_POST_I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1ED52411C794AAE515147454EEDD1" ma:contentTypeVersion="15" ma:contentTypeDescription="Create a new document." ma:contentTypeScope="" ma:versionID="4ac1487039482eb005d8308ab4bccd66">
  <xsd:schema xmlns:xsd="http://www.w3.org/2001/XMLSchema" xmlns:xs="http://www.w3.org/2001/XMLSchema" xmlns:p="http://schemas.microsoft.com/office/2006/metadata/properties" xmlns:ns2="bba8f669-e446-41c3-a098-ee6d2a3f65f9" xmlns:ns3="4cd40346-c5d7-445f-bd92-5137b197e228" targetNamespace="http://schemas.microsoft.com/office/2006/metadata/properties" ma:root="true" ma:fieldsID="73000bf2c78af59be252e3adffb711d8" ns2:_="" ns3:_="">
    <xsd:import namespace="bba8f669-e446-41c3-a098-ee6d2a3f65f9"/>
    <xsd:import namespace="4cd40346-c5d7-445f-bd92-5137b197e2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f669-e446-41c3-a098-ee6d2a3f6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927d4fb-15af-44bd-94e3-b88517c9f5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40346-c5d7-445f-bd92-5137b197e2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32de7e-ff33-41c1-8905-5387d7c5ed65}" ma:internalName="TaxCatchAll" ma:showField="CatchAllData" ma:web="4cd40346-c5d7-445f-bd92-5137b197e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f669-e446-41c3-a098-ee6d2a3f65f9">
      <Terms xmlns="http://schemas.microsoft.com/office/infopath/2007/PartnerControls"/>
    </lcf76f155ced4ddcb4097134ff3c332f>
    <TaxCatchAll xmlns="4cd40346-c5d7-445f-bd92-5137b197e228" xsi:nil="true"/>
    <SharedWithUsers xmlns="4cd40346-c5d7-445f-bd92-5137b197e228">
      <UserInfo>
        <DisplayName>Annika Will</DisplayName>
        <AccountId>343</AccountId>
        <AccountType/>
      </UserInfo>
      <UserInfo>
        <DisplayName>André Bonini</DisplayName>
        <AccountId>139</AccountId>
        <AccountType/>
      </UserInfo>
    </SharedWithUsers>
    <MediaLengthInSeconds xmlns="bba8f669-e446-41c3-a098-ee6d2a3f65f9" xsi:nil="true"/>
  </documentManagement>
</p:properties>
</file>

<file path=customXml/itemProps1.xml><?xml version="1.0" encoding="utf-8"?>
<ds:datastoreItem xmlns:ds="http://schemas.openxmlformats.org/officeDocument/2006/customXml" ds:itemID="{5978CACE-152C-4D4B-88B7-E9BF89D5E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9C2D96-7A21-4BEF-B839-0BFD32723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f669-e446-41c3-a098-ee6d2a3f65f9"/>
    <ds:schemaRef ds:uri="4cd40346-c5d7-445f-bd92-5137b197e2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C8887C-C6C3-429A-8041-0B35766D43BA}">
  <ds:schemaRefs>
    <ds:schemaRef ds:uri="http://schemas.microsoft.com/office/2006/metadata/properties"/>
    <ds:schemaRef ds:uri="http://schemas.microsoft.com/office/infopath/2007/PartnerControls"/>
    <ds:schemaRef ds:uri="bba8f669-e446-41c3-a098-ee6d2a3f65f9"/>
    <ds:schemaRef ds:uri="4cd40346-c5d7-445f-bd92-5137b197e2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CITYCODE_YEAR_WL_CRUISEITINERARY_POST_ILP.dotx</Template>
  <TotalTime>123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Will</dc:creator>
  <cp:keywords/>
  <dc:description/>
  <cp:lastModifiedBy>HP</cp:lastModifiedBy>
  <cp:revision>40</cp:revision>
  <dcterms:created xsi:type="dcterms:W3CDTF">2023-01-23T19:20:00Z</dcterms:created>
  <dcterms:modified xsi:type="dcterms:W3CDTF">2023-08-14T06:55:00Z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0x010100EB35F9F11B58074093B0776DFCEE391D</vt:lpwstr>
  </property>
  <property fmtid="{D5CDD505-2E9C-101B-9397-08002B2CF9AE}" pid="3" name="MediaServiceImageTags">
    <vt:lpwstr/>
  </property>
  <property fmtid="{D5CDD505-2E9C-101B-9397-08002B2CF9AE}" pid="4" name="Order">
    <vt:r8>2807300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_dlc_DocIdItemGuid">
    <vt:lpwstr>5e49c20f-e869-417e-9865-503b867e13b0</vt:lpwstr>
  </property>
</Properties>
</file>