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ELIZABETH ANN  BONGOLAN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077 2443138069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