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HENRY  BOHLEN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077 2443137947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