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NORMA JEAN  BOHLEN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