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ELLEN  BOHLEN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