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WANDA SHERRILYN  BLASE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