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EARL  BLANKENSHIP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077 2442129829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