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MYRA WEBBER  BLANKENSHIP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