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LISA MARIE  BLACK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