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DONALD CHARLES  BISCHOFF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