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MARIA DEL CARMEN  BIRD STUBBE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077 2441729595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