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ALAN  BING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1st,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77 9710544986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