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KATHIE ELAINE  BIGOS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077 2443022162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