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MARC CURTIS  BIGELOW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