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BETH  BIGELOW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