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MARGARET  BIDWILL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