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TERRI LYNN  BIBBEE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077 2442322061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