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FRANK EDWARD  BIBBEE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077 2442322060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