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JANE  BEYER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077 2442322224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