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ALFRED E  BERRY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15,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