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PAMELA   BERNICK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