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Stephen Joseph  BERNASCONI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RJ503 - AMM-CAI - Dep. Time 13:40 pm - Arr. Time 15:10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512 2114271629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