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EARL  BENNETT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077 2441596199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