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LAUREN DELL  BENNETT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077 2441596198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