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ELLEN  BELLERDINE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