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ANTHONY JOSEPH  BELLERDINE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077 2443022151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